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508C" w14:textId="77777777" w:rsidR="00B224AF" w:rsidRDefault="00B224AF" w:rsidP="00905C29">
      <w:pPr>
        <w:spacing w:line="240" w:lineRule="auto"/>
        <w:contextualSpacing/>
        <w:jc w:val="both"/>
        <w:rPr>
          <w:highlight w:val="cyan"/>
        </w:rPr>
      </w:pPr>
      <w:bookmarkStart w:id="0" w:name="_Hlk139540077"/>
      <w:bookmarkStart w:id="1" w:name="_Hlk139540192"/>
    </w:p>
    <w:p w14:paraId="20D3542A" w14:textId="77777777" w:rsidR="00D23946" w:rsidRPr="00D23946" w:rsidRDefault="00D23946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Załącznik nr 6 do Regulaminu naboru wniosków o wsparcie</w:t>
      </w:r>
    </w:p>
    <w:p w14:paraId="66509D1B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3DA80A72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0016874B" w14:textId="468F3B88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7FEBAE70" w14:textId="00559595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5E1F5A5" w14:textId="77777777" w:rsidR="00DC6CEC" w:rsidRDefault="00DC6CEC" w:rsidP="00DC6CE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08998353" w14:textId="2263EED7" w:rsidR="00DC6CEC" w:rsidRDefault="00DC6CEC" w:rsidP="00DC6CE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044FCC77" w14:textId="568BED2D" w:rsidR="00DC6CEC" w:rsidRPr="00F8068F" w:rsidRDefault="00DC6CEC" w:rsidP="00DC6CEC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 w:rsidR="00F07DF7">
        <w:t xml:space="preserve">szlaków konnych </w:t>
      </w:r>
    </w:p>
    <w:p w14:paraId="0463A562" w14:textId="77777777" w:rsidR="00DC6CEC" w:rsidRDefault="00DC6CEC" w:rsidP="00DC6CEC"/>
    <w:p w14:paraId="7DCC6442" w14:textId="0A9EE103" w:rsidR="00DC6CEC" w:rsidRPr="00444C63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>Projekt mus</w:t>
      </w:r>
      <w:r w:rsidR="00F07DF7">
        <w:t xml:space="preserve">i </w:t>
      </w:r>
      <w:r w:rsidRPr="00ED4028">
        <w:t>być realizowan</w:t>
      </w:r>
      <w:r w:rsidR="00F07DF7">
        <w:t xml:space="preserve">y </w:t>
      </w:r>
      <w:r w:rsidRPr="00ED4028">
        <w:t>na obszarze objęty</w:t>
      </w:r>
      <w:r w:rsidRPr="00E443CD">
        <w:t xml:space="preserve">m LSR </w:t>
      </w:r>
      <w:r w:rsidR="00E443CD" w:rsidRPr="00E443CD">
        <w:t>Stowarzyszenie „Bursztynowy Pasaż”</w:t>
      </w:r>
      <w:r w:rsidRPr="00E443CD">
        <w:t>, tj. na terenie gmin</w:t>
      </w:r>
      <w:r w:rsidR="00E443CD" w:rsidRPr="00E443CD">
        <w:t>: Choczewo</w:t>
      </w:r>
      <w:r w:rsidR="00E443CD" w:rsidRPr="002F5988">
        <w:t>, Gniewino, Wejherowo (gmina wiejska), Cewice, Nowa Wieś Lęborska, Wicko, Łeba.</w:t>
      </w:r>
    </w:p>
    <w:p w14:paraId="252F3901" w14:textId="6F4AE5D7" w:rsidR="00DC6CEC" w:rsidRPr="00560FA0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>
        <w:t xml:space="preserve">Projekt musi odpowiadać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>
        <w:t xml:space="preserve">zawartych w </w:t>
      </w:r>
      <w:r w:rsidRPr="00E443CD">
        <w:t>lokalnej strategii rozwoju obszaru LGD</w:t>
      </w:r>
      <w:r w:rsidR="00E443CD" w:rsidRPr="00E443CD">
        <w:t xml:space="preserve"> Stowarzyszenia „Bursztynowy Pasaż”</w:t>
      </w:r>
      <w:r w:rsidRPr="00E443CD">
        <w:t>, wpływać</w:t>
      </w:r>
      <w:r>
        <w:t xml:space="preserve"> </w:t>
      </w:r>
      <w:r w:rsidRPr="00444C63">
        <w:t>na stymulowanie aktywności turystycznej</w:t>
      </w:r>
      <w:r>
        <w:t xml:space="preserve"> na obszarze LSR oraz </w:t>
      </w:r>
      <w:r w:rsidRPr="00560FA0">
        <w:t xml:space="preserve">integrację produktów i usług turystycznych podmiotów różnych sektorów. </w:t>
      </w:r>
    </w:p>
    <w:p w14:paraId="1FAAAD1D" w14:textId="77777777" w:rsidR="00DC6CEC" w:rsidRPr="00ED4028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71BFEB87" w14:textId="5C749813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>, z wyłączeniem niezbędnych miejsc postojowych użytkowanych tylko przez osoby z niepełnosprawnościami</w:t>
      </w:r>
      <w:r w:rsidR="00756325" w:rsidRPr="00B224AF">
        <w:t>.</w:t>
      </w:r>
      <w:r>
        <w:t xml:space="preserve"> </w:t>
      </w:r>
    </w:p>
    <w:p w14:paraId="6ABB8A82" w14:textId="58C10A02" w:rsidR="00DC6CEC" w:rsidRPr="00B53EAB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 w:rsidR="00D34DA7">
        <w:t xml:space="preserve"> </w:t>
      </w:r>
      <w:r w:rsidRPr="00B53EAB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214839EC" w14:textId="77777777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6AE2DA37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1BDA54C3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21F27C28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6E91D0A9" w14:textId="77777777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6AFEE432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F85354B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45A6413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5ABE00F8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lastRenderedPageBreak/>
        <w:t xml:space="preserve">wspierania zrównoważonego rozwoju, z uwzględnieniem zasady „nie czyń poważnych szkód” (DNSH), </w:t>
      </w:r>
    </w:p>
    <w:p w14:paraId="463822A7" w14:textId="77777777" w:rsidR="00DC6CEC" w:rsidRDefault="00DC6CEC" w:rsidP="00DC6CEC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72964478" w14:textId="2A9FC419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bookmarkEnd w:id="0"/>
    <w:bookmarkEnd w:id="1"/>
    <w:p w14:paraId="335FFACA" w14:textId="77777777" w:rsidR="00051E8C" w:rsidRDefault="00051E8C" w:rsidP="00905C29">
      <w:pPr>
        <w:spacing w:line="240" w:lineRule="auto"/>
        <w:contextualSpacing/>
        <w:jc w:val="both"/>
        <w:rPr>
          <w:highlight w:val="cyan"/>
        </w:rPr>
      </w:pPr>
    </w:p>
    <w:sectPr w:rsidR="00051E8C" w:rsidSect="00FB5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4D8F" w14:textId="77777777" w:rsidR="00356EDB" w:rsidRDefault="00356EDB">
      <w:r>
        <w:separator/>
      </w:r>
    </w:p>
  </w:endnote>
  <w:endnote w:type="continuationSeparator" w:id="0">
    <w:p w14:paraId="3E7A8CDB" w14:textId="77777777" w:rsidR="00356EDB" w:rsidRDefault="0035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6BA" w14:textId="77777777" w:rsidR="00E445C3" w:rsidRDefault="00E445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1537D6D2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644387A5" w:rsidR="00EE759B" w:rsidRDefault="002F5988" w:rsidP="002F5988">
    <w:pPr>
      <w:pStyle w:val="Stopka"/>
      <w:jc w:val="center"/>
    </w:pPr>
    <w:r w:rsidRPr="0061767F">
      <w:rPr>
        <w:rFonts w:ascii="Open Sans Medium" w:hAnsi="Open Sans Medium" w:cs="Open Sans Medium"/>
      </w:rPr>
      <w:t>Fundusze Europejskie dla Pomorza 2021-2027</w:t>
    </w:r>
    <w:r>
      <w:rPr>
        <w:noProof/>
      </w:rPr>
      <w:drawing>
        <wp:anchor distT="0" distB="0" distL="114300" distR="114300" simplePos="0" relativeHeight="251670528" behindDoc="0" locked="0" layoutInCell="1" allowOverlap="1" wp14:anchorId="2E6F57AD" wp14:editId="171664BC">
          <wp:simplePos x="0" y="0"/>
          <wp:positionH relativeFrom="margin">
            <wp:posOffset>4983480</wp:posOffset>
          </wp:positionH>
          <wp:positionV relativeFrom="paragraph">
            <wp:posOffset>114300</wp:posOffset>
          </wp:positionV>
          <wp:extent cx="914400" cy="309245"/>
          <wp:effectExtent l="0" t="0" r="0" b="0"/>
          <wp:wrapNone/>
          <wp:docPr id="71045382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4A0F7F79" w:rsidR="00EE759B" w:rsidRPr="00B01F08" w:rsidRDefault="002F5988" w:rsidP="00B01F08">
    <w:pPr>
      <w:pStyle w:val="Stopka"/>
    </w:pPr>
    <w:bookmarkStart w:id="2" w:name="_Hlk133349113"/>
    <w:bookmarkStart w:id="3" w:name="_Hlk133349114"/>
    <w:r>
      <w:rPr>
        <w:noProof/>
      </w:rPr>
      <w:drawing>
        <wp:anchor distT="0" distB="0" distL="114300" distR="114300" simplePos="0" relativeHeight="251668480" behindDoc="0" locked="0" layoutInCell="1" allowOverlap="1" wp14:anchorId="4F9A25FD" wp14:editId="2AC6D2BF">
          <wp:simplePos x="0" y="0"/>
          <wp:positionH relativeFrom="margin">
            <wp:align>right</wp:align>
          </wp:positionH>
          <wp:positionV relativeFrom="paragraph">
            <wp:posOffset>251460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59B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7C46AE8F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 descr="Fundusze Europejskie dla Pomorza 2021-20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alt="Fundusze Europejskie dla Pomorza 2021-2027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64FB" w14:textId="77777777" w:rsidR="00356EDB" w:rsidRDefault="00356EDB">
      <w:r>
        <w:separator/>
      </w:r>
    </w:p>
  </w:footnote>
  <w:footnote w:type="continuationSeparator" w:id="0">
    <w:p w14:paraId="4EFE2D2B" w14:textId="77777777" w:rsidR="00356EDB" w:rsidRDefault="0035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9B08" w14:textId="77777777" w:rsidR="00E445C3" w:rsidRDefault="00E445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4A921DF5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418830" id="Grupa 3" o:spid="_x0000_s1026" alt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001F4CDD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78B211" id="Grupa 1" o:spid="_x0000_s1026" alt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644617">
    <w:abstractNumId w:val="0"/>
  </w:num>
  <w:num w:numId="2" w16cid:durableId="760221067">
    <w:abstractNumId w:val="14"/>
  </w:num>
  <w:num w:numId="3" w16cid:durableId="1728646088">
    <w:abstractNumId w:val="47"/>
  </w:num>
  <w:num w:numId="4" w16cid:durableId="200435419">
    <w:abstractNumId w:val="8"/>
  </w:num>
  <w:num w:numId="5" w16cid:durableId="1237128313">
    <w:abstractNumId w:val="3"/>
  </w:num>
  <w:num w:numId="6" w16cid:durableId="1814789839">
    <w:abstractNumId w:val="28"/>
  </w:num>
  <w:num w:numId="7" w16cid:durableId="336881231">
    <w:abstractNumId w:val="38"/>
  </w:num>
  <w:num w:numId="8" w16cid:durableId="185290056">
    <w:abstractNumId w:val="17"/>
  </w:num>
  <w:num w:numId="9" w16cid:durableId="1589734422">
    <w:abstractNumId w:val="46"/>
  </w:num>
  <w:num w:numId="10" w16cid:durableId="63991330">
    <w:abstractNumId w:val="13"/>
  </w:num>
  <w:num w:numId="11" w16cid:durableId="1166243486">
    <w:abstractNumId w:val="24"/>
  </w:num>
  <w:num w:numId="12" w16cid:durableId="1563637752">
    <w:abstractNumId w:val="39"/>
  </w:num>
  <w:num w:numId="13" w16cid:durableId="790634613">
    <w:abstractNumId w:val="37"/>
  </w:num>
  <w:num w:numId="14" w16cid:durableId="1721129723">
    <w:abstractNumId w:val="7"/>
  </w:num>
  <w:num w:numId="15" w16cid:durableId="451753716">
    <w:abstractNumId w:val="33"/>
  </w:num>
  <w:num w:numId="16" w16cid:durableId="1661542873">
    <w:abstractNumId w:val="26"/>
  </w:num>
  <w:num w:numId="17" w16cid:durableId="1780028404">
    <w:abstractNumId w:val="10"/>
  </w:num>
  <w:num w:numId="18" w16cid:durableId="1560282738">
    <w:abstractNumId w:val="21"/>
  </w:num>
  <w:num w:numId="19" w16cid:durableId="1872260665">
    <w:abstractNumId w:val="35"/>
  </w:num>
  <w:num w:numId="20" w16cid:durableId="717973105">
    <w:abstractNumId w:val="15"/>
  </w:num>
  <w:num w:numId="21" w16cid:durableId="1161383118">
    <w:abstractNumId w:val="6"/>
  </w:num>
  <w:num w:numId="22" w16cid:durableId="54666057">
    <w:abstractNumId w:val="9"/>
  </w:num>
  <w:num w:numId="23" w16cid:durableId="373122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9279763">
    <w:abstractNumId w:val="5"/>
  </w:num>
  <w:num w:numId="25" w16cid:durableId="562911999">
    <w:abstractNumId w:val="12"/>
  </w:num>
  <w:num w:numId="26" w16cid:durableId="1817599320">
    <w:abstractNumId w:val="30"/>
  </w:num>
  <w:num w:numId="27" w16cid:durableId="1758752157">
    <w:abstractNumId w:val="18"/>
  </w:num>
  <w:num w:numId="28" w16cid:durableId="38820601">
    <w:abstractNumId w:val="31"/>
  </w:num>
  <w:num w:numId="29" w16cid:durableId="595485357">
    <w:abstractNumId w:val="19"/>
  </w:num>
  <w:num w:numId="30" w16cid:durableId="1610551904">
    <w:abstractNumId w:val="4"/>
  </w:num>
  <w:num w:numId="31" w16cid:durableId="1015156457">
    <w:abstractNumId w:val="11"/>
  </w:num>
  <w:num w:numId="32" w16cid:durableId="2041662439">
    <w:abstractNumId w:val="27"/>
  </w:num>
  <w:num w:numId="33" w16cid:durableId="623584091">
    <w:abstractNumId w:val="29"/>
  </w:num>
  <w:num w:numId="34" w16cid:durableId="27030237">
    <w:abstractNumId w:val="1"/>
  </w:num>
  <w:num w:numId="35" w16cid:durableId="612130543">
    <w:abstractNumId w:val="32"/>
  </w:num>
  <w:num w:numId="36" w16cid:durableId="788352856">
    <w:abstractNumId w:val="34"/>
  </w:num>
  <w:num w:numId="37" w16cid:durableId="1371757703">
    <w:abstractNumId w:val="41"/>
  </w:num>
  <w:num w:numId="38" w16cid:durableId="846988835">
    <w:abstractNumId w:val="16"/>
  </w:num>
  <w:num w:numId="39" w16cid:durableId="666129804">
    <w:abstractNumId w:val="42"/>
  </w:num>
  <w:num w:numId="40" w16cid:durableId="1293443230">
    <w:abstractNumId w:val="48"/>
  </w:num>
  <w:num w:numId="41" w16cid:durableId="1863594643">
    <w:abstractNumId w:val="20"/>
  </w:num>
  <w:num w:numId="42" w16cid:durableId="819734109">
    <w:abstractNumId w:val="22"/>
  </w:num>
  <w:num w:numId="43" w16cid:durableId="1329404037">
    <w:abstractNumId w:val="43"/>
  </w:num>
  <w:num w:numId="44" w16cid:durableId="635068582">
    <w:abstractNumId w:val="23"/>
  </w:num>
  <w:num w:numId="45" w16cid:durableId="936207155">
    <w:abstractNumId w:val="45"/>
  </w:num>
  <w:num w:numId="46" w16cid:durableId="1407073812">
    <w:abstractNumId w:val="44"/>
  </w:num>
  <w:num w:numId="47" w16cid:durableId="360978144">
    <w:abstractNumId w:val="2"/>
  </w:num>
  <w:num w:numId="48" w16cid:durableId="590429118">
    <w:abstractNumId w:val="40"/>
  </w:num>
  <w:num w:numId="49" w16cid:durableId="1728646738">
    <w:abstractNumId w:val="25"/>
  </w:num>
  <w:num w:numId="50" w16cid:durableId="805048396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254A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88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5B6A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5C29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99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07AC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174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43CD"/>
    <w:rsid w:val="00E445C3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6B64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D0133BC-EAD4-47B0-AE1E-A3582AA8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15</TotalTime>
  <Pages>2</Pages>
  <Words>306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2299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Stowarzyszenie Bursztynowy Pasaż NIP 587 163 33 43</cp:lastModifiedBy>
  <cp:revision>11</cp:revision>
  <cp:lastPrinted>2023-09-22T13:20:00Z</cp:lastPrinted>
  <dcterms:created xsi:type="dcterms:W3CDTF">2025-02-10T14:24:00Z</dcterms:created>
  <dcterms:modified xsi:type="dcterms:W3CDTF">2025-10-27T07:58:00Z</dcterms:modified>
</cp:coreProperties>
</file>