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6CCB" w14:textId="77777777" w:rsidR="00C32F11" w:rsidRDefault="00945CD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342C78AB" w14:textId="77777777" w:rsidR="00C32F11" w:rsidRDefault="00945CD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291E188E" w14:textId="77777777" w:rsidR="00C32F11" w:rsidRDefault="00945CD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bookmarkEnd w:id="0"/>
    <w:p w14:paraId="02A0D0AA" w14:textId="77777777" w:rsidR="00C32F11" w:rsidRDefault="00C32F11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6E71AB66" w14:textId="77777777" w:rsidR="00C32F11" w:rsidRDefault="00945CD9">
      <w:pPr>
        <w:pStyle w:val="Nagwek2"/>
        <w:spacing w:before="0" w:after="0" w:line="240" w:lineRule="auto"/>
        <w:rPr>
          <w:u w:val="none"/>
        </w:rPr>
      </w:pPr>
      <w:bookmarkStart w:id="3" w:name="_Hlk188572962"/>
      <w:r>
        <w:rPr>
          <w:u w:val="none"/>
        </w:rPr>
        <w:t xml:space="preserve">Szczegółowe warunki realizacji projektów </w:t>
      </w:r>
    </w:p>
    <w:p w14:paraId="19C95741" w14:textId="77777777" w:rsidR="00C32F11" w:rsidRDefault="00945CD9">
      <w:pPr>
        <w:pStyle w:val="Nagwek2"/>
        <w:spacing w:before="0" w:after="0" w:line="240" w:lineRule="auto"/>
        <w:rPr>
          <w:u w:val="none"/>
        </w:rPr>
      </w:pPr>
      <w:r>
        <w:rPr>
          <w:u w:val="none"/>
        </w:rPr>
        <w:t xml:space="preserve">w ramach Działania 6.12 Infrastruktura turystyki - RLKS </w:t>
      </w:r>
    </w:p>
    <w:p w14:paraId="5C251215" w14:textId="77777777" w:rsidR="00C32F11" w:rsidRDefault="00945CD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>
        <w:t>Rozwój infrastruktury bezpiecznych kąpielisk</w:t>
      </w:r>
    </w:p>
    <w:bookmarkEnd w:id="3"/>
    <w:p w14:paraId="153395AF" w14:textId="77777777" w:rsidR="00C32F11" w:rsidRDefault="00C32F11"/>
    <w:p w14:paraId="77021D2F" w14:textId="767F62B0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Projekt musi być realizowany na obszarze objętym LSR Stowarzyszenia „Bursztynowy Pasaż” , tj. na terenie gmin: </w:t>
      </w:r>
      <w:bookmarkStart w:id="4" w:name="_Hlk191030802"/>
      <w:r>
        <w:t>Choczewo, Gniewino, Wejherowo, Cewice, Nowa Wieś Lęborska, Wicko, Łeba.</w:t>
      </w:r>
    </w:p>
    <w:bookmarkEnd w:id="4"/>
    <w:p w14:paraId="27268046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Projekt musi odpowiadać wnioskom z analizy popytu i oceny potrzeb zawartych w lokalnej strategii rozwoju obszaru LGD Stowarzyszenie „Bursztynowy Pasaż” , wpływać na stymulowanie aktywności turystycznej na obszarze LSR oraz integrację produktów i usług turystycznych podmiotów różnych sektorów. </w:t>
      </w:r>
    </w:p>
    <w:p w14:paraId="0B13BC00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Inwestycje </w:t>
      </w:r>
      <w:r>
        <w:rPr>
          <w:b/>
        </w:rPr>
        <w:t>nie mogą</w:t>
      </w:r>
      <w:r>
        <w:t xml:space="preserve"> przyczyniać się do </w:t>
      </w:r>
      <w:r>
        <w:rPr>
          <w:b/>
        </w:rPr>
        <w:t>zwiększenia natężenia ruchu samochodowego.</w:t>
      </w:r>
      <w:r>
        <w:t xml:space="preserve"> </w:t>
      </w:r>
    </w:p>
    <w:p w14:paraId="0F1FF2D1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>Nie podlegają wsparciu</w:t>
      </w:r>
      <w:r>
        <w:t xml:space="preserve"> elementy infrastruktury dotyczącej budowy nowych dróg lub parkingów, z wyłączeniem niezbędnych miejsc postojowych użytkowanych tylko przez osoby z niepełnosprawnościami oraz wjazdów w obrębie kąpieliska dla osób z niepełnosprawnościami. </w:t>
      </w:r>
    </w:p>
    <w:p w14:paraId="57B2F2D9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Miejsca postojowe oraz wjazdy dla osób z niepełnosprawnościami o których mowa w pkt. 4 będą kwalifikowalne tylko jeśli stanowić będą nieodłączny element większego projektu, a ich koszt nie przekroczy 15% kosztów kwalifikowalnych (nie będą dominującymi częściami projektu). </w:t>
      </w:r>
    </w:p>
    <w:p w14:paraId="071B4E25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Kąpielisko </w:t>
      </w:r>
      <w:r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3D9196B7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>Koszt zakupu wyposażenia i sprzętu</w:t>
      </w:r>
      <w:r>
        <w:t xml:space="preserve"> za wyjątkiem sprzętu ratowniczego i ratunkowego oraz stanowiącego udogodnienie dla osób z niepełnosprawnościami (np. amfibie) </w:t>
      </w:r>
      <w:r>
        <w:rPr>
          <w:b/>
        </w:rPr>
        <w:t xml:space="preserve">nie stanowi kosztu kwalifikowalnego. </w:t>
      </w:r>
    </w:p>
    <w:p w14:paraId="154FC9F1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>Kąpielisko objęte dofinansowaniem musi w wyniku realizacji projektu odpowiadać standardom</w:t>
      </w:r>
      <w:r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3102E5C3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Wsparcie </w:t>
      </w:r>
      <w:r>
        <w:rPr>
          <w:b/>
        </w:rPr>
        <w:t>uzyskać mogą</w:t>
      </w:r>
      <w:r>
        <w:t xml:space="preserve"> wyłącznie projekty, które: </w:t>
      </w:r>
    </w:p>
    <w:p w14:paraId="5735410E" w14:textId="77777777" w:rsidR="00C32F11" w:rsidRDefault="00945CD9">
      <w:pPr>
        <w:pStyle w:val="Akapitzlist"/>
        <w:numPr>
          <w:ilvl w:val="0"/>
          <w:numId w:val="3"/>
        </w:numPr>
        <w:spacing w:before="120" w:after="120"/>
        <w:ind w:left="1077" w:hanging="357"/>
        <w:jc w:val="both"/>
      </w:pPr>
      <w:r>
        <w:t xml:space="preserve">będą </w:t>
      </w:r>
      <w:r>
        <w:rPr>
          <w:b/>
        </w:rPr>
        <w:t>dostępne</w:t>
      </w:r>
      <w:r>
        <w:t xml:space="preserve"> dla osób ze szczególnymi potrzebami, </w:t>
      </w:r>
    </w:p>
    <w:p w14:paraId="310DA069" w14:textId="77777777" w:rsidR="00C32F11" w:rsidRDefault="00945CD9">
      <w:pPr>
        <w:pStyle w:val="Akapitzlist"/>
        <w:numPr>
          <w:ilvl w:val="0"/>
          <w:numId w:val="3"/>
        </w:numPr>
        <w:spacing w:before="120" w:after="120"/>
        <w:ind w:left="1077" w:hanging="357"/>
        <w:jc w:val="both"/>
      </w:pPr>
      <w:r>
        <w:t xml:space="preserve">są </w:t>
      </w:r>
      <w:r>
        <w:rPr>
          <w:b/>
        </w:rPr>
        <w:t>trwałe i będą utrzymywane</w:t>
      </w:r>
      <w:r>
        <w:t xml:space="preserve"> po ich zakończeniu, </w:t>
      </w:r>
    </w:p>
    <w:p w14:paraId="72CFAC51" w14:textId="77777777" w:rsidR="00C32F11" w:rsidRDefault="00945CD9">
      <w:pPr>
        <w:pStyle w:val="Akapitzlist"/>
        <w:numPr>
          <w:ilvl w:val="0"/>
          <w:numId w:val="3"/>
        </w:numPr>
        <w:spacing w:before="120" w:after="120"/>
        <w:ind w:left="1077" w:hanging="357"/>
        <w:jc w:val="both"/>
      </w:pPr>
      <w:r>
        <w:lastRenderedPageBreak/>
        <w:t xml:space="preserve">przyczyniają się do </w:t>
      </w:r>
      <w:r>
        <w:rPr>
          <w:b/>
        </w:rPr>
        <w:t>ograniczania negatywnego wpływu turystyki na środowisko</w:t>
      </w:r>
      <w:r>
        <w:t>.</w:t>
      </w:r>
    </w:p>
    <w:p w14:paraId="241286E7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Projekt na każdym etapie realizacji musi </w:t>
      </w:r>
      <w:r>
        <w:rPr>
          <w:b/>
        </w:rPr>
        <w:t>zapewnić poszanowanie praw podstawowych</w:t>
      </w:r>
      <w:r>
        <w:t xml:space="preserve"> oraz przestrzeganie Karty praw podstawowych UE i być zgodny z zasadami horyzontalnymi dotyczącymi: </w:t>
      </w:r>
    </w:p>
    <w:p w14:paraId="75CE1FE9" w14:textId="77777777" w:rsidR="00C32F11" w:rsidRDefault="00945CD9">
      <w:pPr>
        <w:pStyle w:val="Akapitzlist"/>
        <w:numPr>
          <w:ilvl w:val="0"/>
          <w:numId w:val="4"/>
        </w:numPr>
        <w:spacing w:before="120" w:after="120"/>
        <w:ind w:left="1077" w:hanging="357"/>
        <w:jc w:val="both"/>
      </w:pPr>
      <w:r>
        <w:t xml:space="preserve">równości kobiet i mężczyzn, </w:t>
      </w:r>
    </w:p>
    <w:p w14:paraId="7FAB1F3B" w14:textId="77777777" w:rsidR="00C32F11" w:rsidRDefault="00945CD9">
      <w:pPr>
        <w:pStyle w:val="Akapitzlist"/>
        <w:numPr>
          <w:ilvl w:val="0"/>
          <w:numId w:val="4"/>
        </w:numPr>
        <w:spacing w:before="120" w:after="120"/>
        <w:ind w:left="1077" w:hanging="357"/>
        <w:jc w:val="both"/>
      </w:pPr>
      <w:r>
        <w:t xml:space="preserve">zapobiegania wszelkiej dyskryminacji, </w:t>
      </w:r>
    </w:p>
    <w:p w14:paraId="62DA28B8" w14:textId="77777777" w:rsidR="00C32F11" w:rsidRDefault="00945CD9">
      <w:pPr>
        <w:pStyle w:val="Akapitzlist"/>
        <w:numPr>
          <w:ilvl w:val="0"/>
          <w:numId w:val="4"/>
        </w:numPr>
        <w:spacing w:before="120" w:after="120"/>
        <w:ind w:left="1077" w:hanging="357"/>
        <w:jc w:val="both"/>
      </w:pPr>
      <w:r>
        <w:t xml:space="preserve">zapewnienia dostępności dla osób o ograniczonej mobilności oraz z niepełnosprawnościami, </w:t>
      </w:r>
    </w:p>
    <w:p w14:paraId="665918A5" w14:textId="77777777" w:rsidR="00C32F11" w:rsidRDefault="00945CD9">
      <w:pPr>
        <w:pStyle w:val="Akapitzlist"/>
        <w:numPr>
          <w:ilvl w:val="0"/>
          <w:numId w:val="4"/>
        </w:numPr>
        <w:spacing w:before="120" w:after="120"/>
        <w:ind w:left="1077" w:hanging="357"/>
        <w:jc w:val="both"/>
      </w:pPr>
      <w:r>
        <w:t xml:space="preserve">wspierania zrównoważonego rozwoju, z uwzględnieniem zasady „nie czyń poważnych szkód” (DNSH), </w:t>
      </w:r>
    </w:p>
    <w:p w14:paraId="0313712C" w14:textId="77777777" w:rsidR="00C32F11" w:rsidRDefault="00945CD9">
      <w:pPr>
        <w:spacing w:before="120" w:after="120"/>
        <w:ind w:left="708"/>
        <w:jc w:val="both"/>
      </w:pPr>
      <w:r>
        <w:t xml:space="preserve">- zgodnie z Wytycznymi </w:t>
      </w:r>
      <w:proofErr w:type="spellStart"/>
      <w:r>
        <w:t>MFiPR</w:t>
      </w:r>
      <w:proofErr w:type="spellEnd"/>
      <w:r>
        <w:t xml:space="preserve"> dotyczącymi realizacji zasad równościowych w ramach funduszy unijnych na lata 2021-2027 i zapisami „Analizy spełniania zasady DNSH dla projektu programu Fundusze Europejskie dla Pomorza 2021–2027” w zakresie CS 4 (vi).</w:t>
      </w:r>
      <w:bookmarkStart w:id="5" w:name="_Hlk188785950"/>
    </w:p>
    <w:p w14:paraId="1BE968CC" w14:textId="77777777" w:rsidR="00C32F11" w:rsidRDefault="00945CD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Nie przewiduje się finansowania krzyżowego (cross – </w:t>
      </w:r>
      <w:proofErr w:type="spellStart"/>
      <w:r>
        <w:t>financing</w:t>
      </w:r>
      <w:proofErr w:type="spellEnd"/>
      <w:r>
        <w:t>) w ramach projektów objętych naborem.</w:t>
      </w:r>
    </w:p>
    <w:p w14:paraId="64661C59" w14:textId="77777777" w:rsidR="00C32F11" w:rsidRDefault="00C32F11">
      <w:pPr>
        <w:jc w:val="both"/>
      </w:pPr>
    </w:p>
    <w:p w14:paraId="3C5A62B1" w14:textId="77777777" w:rsidR="00C32F11" w:rsidRDefault="00C32F11">
      <w:pPr>
        <w:ind w:left="357"/>
        <w:jc w:val="both"/>
      </w:pPr>
    </w:p>
    <w:p w14:paraId="7288EA67" w14:textId="77777777" w:rsidR="00C32F11" w:rsidRDefault="00C32F11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5"/>
    <w:p w14:paraId="099563E9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4326AA1A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3D5873B9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055C569A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427315FB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541F1553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4781F482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5F8DF385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63C41C6A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75830C4F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3F7C31EE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1A943B6C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43B86E68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15707343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16027EE6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78CB01D0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1F11749D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7BB35BCF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2AD61DEB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734694D0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75C7E499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1099B74C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74199FDE" w14:textId="77777777" w:rsidR="00C32F11" w:rsidRDefault="00C32F11">
      <w:pPr>
        <w:spacing w:line="240" w:lineRule="auto"/>
        <w:ind w:left="142"/>
        <w:contextualSpacing/>
        <w:jc w:val="both"/>
        <w:rPr>
          <w:highlight w:val="cyan"/>
        </w:rPr>
      </w:pPr>
    </w:p>
    <w:p w14:paraId="16170FDF" w14:textId="77777777" w:rsidR="00C32F11" w:rsidRDefault="00C32F11">
      <w:pPr>
        <w:jc w:val="both"/>
      </w:pPr>
    </w:p>
    <w:bookmarkEnd w:id="1"/>
    <w:bookmarkEnd w:id="2"/>
    <w:p w14:paraId="0DC89A2F" w14:textId="77777777" w:rsidR="00C32F11" w:rsidRDefault="00C32F11">
      <w:pPr>
        <w:spacing w:line="240" w:lineRule="auto"/>
        <w:contextualSpacing/>
        <w:jc w:val="both"/>
        <w:rPr>
          <w:highlight w:val="cyan"/>
        </w:rPr>
      </w:pPr>
    </w:p>
    <w:sectPr w:rsidR="00C32F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F2D1" w14:textId="77777777" w:rsidR="00C32F11" w:rsidRDefault="00945CD9">
      <w:pPr>
        <w:spacing w:line="240" w:lineRule="auto"/>
      </w:pPr>
      <w:r>
        <w:separator/>
      </w:r>
    </w:p>
  </w:endnote>
  <w:endnote w:type="continuationSeparator" w:id="0">
    <w:p w14:paraId="506F6E70" w14:textId="77777777" w:rsidR="00C32F11" w:rsidRDefault="00945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A87E" w14:textId="77777777" w:rsidR="008A7D41" w:rsidRDefault="008A7D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A7D3" w14:textId="77777777" w:rsidR="00C32F11" w:rsidRDefault="00945CD9">
    <w:pPr>
      <w:pStyle w:val="Stopka"/>
      <w:ind w:left="360"/>
      <w:jc w:val="right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6DB8EB5" wp14:editId="5C13CBDF">
          <wp:simplePos x="0" y="0"/>
          <wp:positionH relativeFrom="column">
            <wp:posOffset>4452620</wp:posOffset>
          </wp:positionH>
          <wp:positionV relativeFrom="paragraph">
            <wp:posOffset>55245</wp:posOffset>
          </wp:positionV>
          <wp:extent cx="914400" cy="309245"/>
          <wp:effectExtent l="0" t="0" r="0" b="0"/>
          <wp:wrapNone/>
          <wp:docPr id="25051364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1364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   \* MERGEFORMAT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26</w:t>
    </w:r>
    <w:r>
      <w:rPr>
        <w:rFonts w:ascii="Calibri" w:hAnsi="Calibri"/>
        <w:sz w:val="20"/>
        <w:szCs w:val="20"/>
      </w:rPr>
      <w:fldChar w:fldCharType="end"/>
    </w:r>
  </w:p>
  <w:p w14:paraId="56AA12B5" w14:textId="77777777" w:rsidR="00C32F11" w:rsidRDefault="00C32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87EA" w14:textId="77777777" w:rsidR="00C32F11" w:rsidRDefault="00945CD9">
    <w:pPr>
      <w:pStyle w:val="Stopka"/>
    </w:pPr>
    <w:bookmarkStart w:id="6" w:name="_Hlk133349114"/>
    <w:bookmarkStart w:id="7" w:name="_Hlk133349113"/>
    <w:r>
      <w:rPr>
        <w:noProof/>
      </w:rPr>
      <w:drawing>
        <wp:anchor distT="0" distB="0" distL="114300" distR="114300" simplePos="0" relativeHeight="251662336" behindDoc="0" locked="0" layoutInCell="1" allowOverlap="1" wp14:anchorId="60BF7076" wp14:editId="7CC86389">
          <wp:simplePos x="0" y="0"/>
          <wp:positionH relativeFrom="column">
            <wp:posOffset>4833620</wp:posOffset>
          </wp:positionH>
          <wp:positionV relativeFrom="paragraph">
            <wp:posOffset>210185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5F678A" wp14:editId="62EC6967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60310" cy="535940"/>
              <wp:effectExtent l="0" t="0" r="3175" b="0"/>
              <wp:wrapNone/>
              <wp:docPr id="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535737"/>
                        <a:chOff x="0" y="0"/>
                        <a:chExt cx="7560309" cy="535737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778"/>
                          <a:ext cx="7560309" cy="314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36D443" w14:textId="77777777" w:rsidR="00C32F11" w:rsidRDefault="00945CD9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/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5F678A" id="Grupa 2" o:spid="_x0000_s1026" alt="&quot;&quot;" style="position:absolute;margin-left:-70.9pt;margin-top:8.3pt;width:595.3pt;height:42.2pt;z-index:251660288" coordsize="75603,5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7;width:75603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4436D443" w14:textId="77777777" w:rsidR="00C32F11" w:rsidRDefault="00945CD9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DF5E" w14:textId="77777777" w:rsidR="00C32F11" w:rsidRDefault="00945CD9">
      <w:r>
        <w:separator/>
      </w:r>
    </w:p>
  </w:footnote>
  <w:footnote w:type="continuationSeparator" w:id="0">
    <w:p w14:paraId="157CDC97" w14:textId="77777777" w:rsidR="00C32F11" w:rsidRDefault="0094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D773" w14:textId="77777777" w:rsidR="008A7D41" w:rsidRDefault="008A7D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FFC" w14:textId="77777777" w:rsidR="00C32F11" w:rsidRDefault="00945CD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21A9F8" wp14:editId="73F9FAA4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/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4EA95F" id="Grupa 3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529.9pt;margin-top:-2.3pt;width:581.1pt;height:62.4pt;z-index:25166131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C94B" w14:textId="77777777" w:rsidR="00C32F11" w:rsidRDefault="00945CD9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39477F" wp14:editId="09D63EBF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17E03A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59264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EE33AA"/>
    <w:multiLevelType w:val="multilevel"/>
    <w:tmpl w:val="31EE33A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83045"/>
    <w:multiLevelType w:val="multilevel"/>
    <w:tmpl w:val="34B83045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9564B3"/>
    <w:multiLevelType w:val="multilevel"/>
    <w:tmpl w:val="659564B3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59334">
    <w:abstractNumId w:val="0"/>
  </w:num>
  <w:num w:numId="2" w16cid:durableId="26833924">
    <w:abstractNumId w:val="3"/>
  </w:num>
  <w:num w:numId="3" w16cid:durableId="1088498448">
    <w:abstractNumId w:val="1"/>
  </w:num>
  <w:num w:numId="4" w16cid:durableId="12808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5BF3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69D5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5A4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975C2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010F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0AFA"/>
    <w:rsid w:val="0049273E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1FCB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0E14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2FE2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1D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A7D41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CD9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30CE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5C71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6841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2D24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2F11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4B5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  <w:rsid w:val="517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15549"/>
  <w15:docId w15:val="{213BD569-2236-4C47-B7A9-4F572849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/>
    <w:lsdException w:name="annotation reference" w:uiPriority="99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przypisukocowego">
    <w:name w:val="end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styleId="UyteHipercze">
    <w:name w:val="FollowedHyperlink"/>
    <w:basedOn w:val="Domylnaczcionkaakapitu"/>
    <w:semiHidden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Listapunktowana">
    <w:name w:val="List Bullet"/>
    <w:basedOn w:val="Normalny"/>
    <w:autoRedefine/>
    <w:unhideWhenUsed/>
    <w:pPr>
      <w:numPr>
        <w:numId w:val="1"/>
      </w:numPr>
      <w:spacing w:after="120"/>
      <w:ind w:left="357" w:hanging="357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Pr>
      <w:rFonts w:ascii="Calibri" w:eastAsia="Calibri" w:hAnsi="Calibri"/>
      <w:szCs w:val="21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 w:line="259" w:lineRule="auto"/>
    </w:pPr>
    <w:rPr>
      <w:rFonts w:eastAsiaTheme="minorEastAsia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ascii="Calibri" w:hAnsi="Calibri" w:cs="Calibri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Pr>
      <w:rFonts w:ascii="Arial" w:hAnsi="Arial"/>
    </w:rPr>
  </w:style>
  <w:style w:type="character" w:customStyle="1" w:styleId="TematkomentarzaZnak">
    <w:name w:val="Temat komentarza Znak"/>
    <w:link w:val="Tematkomentarza"/>
    <w:rPr>
      <w:rFonts w:ascii="Arial" w:hAnsi="Arial"/>
      <w:b/>
      <w:bCs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rPr>
      <w:rFonts w:ascii="Arial" w:hAnsi="Arial"/>
    </w:rPr>
  </w:style>
  <w:style w:type="character" w:customStyle="1" w:styleId="TekstprzypisudolnegoZnak">
    <w:name w:val="Tekst przypisu dolnego Znak"/>
    <w:link w:val="Tekstprzypisudolnego"/>
    <w:uiPriority w:val="99"/>
    <w:rPr>
      <w:rFonts w:asciiTheme="minorHAnsi" w:hAnsiTheme="minorHAnsi"/>
      <w:sz w:val="22"/>
    </w:rPr>
  </w:style>
  <w:style w:type="character" w:customStyle="1" w:styleId="Nagwek2Znak">
    <w:name w:val="Nagłówek 2 Znak"/>
    <w:link w:val="Nagwek2"/>
    <w:rPr>
      <w:rFonts w:ascii="Calibri" w:hAnsi="Calibri" w:cs="Calibri"/>
      <w:b/>
      <w:iCs/>
      <w:sz w:val="28"/>
      <w:szCs w:val="28"/>
      <w:u w:val="single"/>
    </w:rPr>
  </w:style>
  <w:style w:type="character" w:customStyle="1" w:styleId="ZwykytekstZnak">
    <w:name w:val="Zwykły tekst Znak"/>
    <w:link w:val="Zwykytekst"/>
    <w:uiPriority w:val="99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Pr>
      <w:rFonts w:ascii="Arial" w:hAnsi="Arial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oprawka1">
    <w:name w:val="Poprawka1"/>
    <w:hidden/>
    <w:uiPriority w:val="99"/>
    <w:semiHidden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Pr>
      <w:rFonts w:asciiTheme="minorHAnsi" w:hAnsiTheme="minorHAnsi"/>
      <w:b/>
      <w:bCs/>
      <w:iCs/>
      <w:sz w:val="32"/>
      <w:szCs w:val="28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pPr>
      <w:spacing w:line="259" w:lineRule="auto"/>
      <w:outlineLvl w:val="9"/>
    </w:pPr>
  </w:style>
  <w:style w:type="character" w:customStyle="1" w:styleId="Nagwek4Znak">
    <w:name w:val="Nagłówek 4 Znak"/>
    <w:basedOn w:val="Domylnaczcionkaakapitu"/>
    <w:link w:val="Nagwek4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NAgwek40">
    <w:name w:val="NAgłówek 4"/>
    <w:basedOn w:val="Nagwek4"/>
    <w:link w:val="NAgwek4Znak0"/>
    <w:qFormat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945CD9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/>
</ds:datastoreItem>
</file>

<file path=customXml/itemProps3.xml><?xml version="1.0" encoding="utf-8"?>
<ds:datastoreItem xmlns:ds="http://schemas.openxmlformats.org/officeDocument/2006/customXml" ds:itemID="{CD0133BC-EAD4-47B0-AE1E-A3582AA87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</TotalTime>
  <Pages>2</Pages>
  <Words>407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5</cp:revision>
  <cp:lastPrinted>2023-09-22T13:20:00Z</cp:lastPrinted>
  <dcterms:created xsi:type="dcterms:W3CDTF">2025-03-04T10:13:00Z</dcterms:created>
  <dcterms:modified xsi:type="dcterms:W3CDTF">2025-10-27T08:46:00Z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4371B85CE23E4819874C1DB5787F282E_12</vt:lpwstr>
  </property>
</Properties>
</file>