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C093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1DAB9ABA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560936">
        <w:rPr>
          <w:rFonts w:ascii="Calibri" w:eastAsiaTheme="majorEastAsia" w:hAnsi="Calibri" w:cs="Calibri"/>
          <w:sz w:val="20"/>
          <w:szCs w:val="20"/>
          <w:lang w:eastAsia="en-US"/>
        </w:rPr>
        <w:t xml:space="preserve">ki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B5B8472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60F4F010" w14:textId="77777777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FAA902C" w14:textId="77777777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3D69B336" w14:textId="77777777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6.12 Infrastruktura 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turystyki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1B0D068C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5DC0D9DC" w14:textId="77777777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4A72C52E" w14:textId="77777777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30036402" w14:textId="77777777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0D206298" w14:textId="77777777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2E7307BC" w14:textId="77777777" w:rsidR="00951AEC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>
        <w:rPr>
          <w:b/>
          <w:szCs w:val="22"/>
        </w:rPr>
        <w:t>W</w:t>
      </w:r>
      <w:r w:rsidR="00623CC9">
        <w:rPr>
          <w:b/>
          <w:szCs w:val="22"/>
        </w:rPr>
        <w:t xml:space="preserve"> przypadku projektu dotyczącego infrastruktury kąpielisk, w</w:t>
      </w:r>
      <w:r>
        <w:rPr>
          <w:b/>
          <w:szCs w:val="22"/>
        </w:rPr>
        <w:t xml:space="preserve">ydatek </w:t>
      </w:r>
      <w:r w:rsidRPr="00B73D5B">
        <w:rPr>
          <w:b/>
          <w:color w:val="000000"/>
        </w:rPr>
        <w:t xml:space="preserve">jest kwalifikowalny jeśli jest niezbędny do osiągnięcia celów projektu </w:t>
      </w:r>
      <w:r>
        <w:rPr>
          <w:b/>
          <w:color w:val="000000"/>
        </w:rPr>
        <w:t xml:space="preserve">w zakresie zadań </w:t>
      </w:r>
      <w:r w:rsidRPr="00B416D3">
        <w:rPr>
          <w:b/>
          <w:color w:val="000000"/>
        </w:rPr>
        <w:t>realizowanych w granicach kąpieliska</w:t>
      </w:r>
      <w:r w:rsidRPr="00B416D3">
        <w:rPr>
          <w:rStyle w:val="Odwoanieprzypisudolnego"/>
          <w:rFonts w:ascii="Calibri" w:hAnsi="Calibri" w:cs="Calibri"/>
          <w:color w:val="000000"/>
        </w:rPr>
        <w:footnoteReference w:id="1"/>
      </w:r>
      <w:r w:rsidRPr="00B416D3">
        <w:rPr>
          <w:color w:val="000000"/>
        </w:rPr>
        <w:t>.</w:t>
      </w:r>
    </w:p>
    <w:p w14:paraId="0DFC78B6" w14:textId="77777777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29AFA78C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52BB7FFF" w14:textId="77777777" w:rsidR="00387F29" w:rsidRPr="00613631" w:rsidRDefault="00387F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 wytycz</w:t>
      </w:r>
      <w:r w:rsidR="001B18B8">
        <w:t>e</w:t>
      </w:r>
      <w:r>
        <w:t>nia oraz oznakowania szlaków/ tras objętych dofinansowaniem,</w:t>
      </w:r>
    </w:p>
    <w:p w14:paraId="7E2A472E" w14:textId="77777777" w:rsidR="00CD5F06" w:rsidRPr="0064753B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</w:t>
      </w:r>
      <w:r>
        <w:t>y</w:t>
      </w:r>
      <w:r w:rsidRPr="00613631">
        <w:t xml:space="preserve"> materiałów i </w:t>
      </w:r>
      <w:r w:rsidRPr="0064753B">
        <w:t>robót budowlanych</w:t>
      </w:r>
      <w:r w:rsidR="0043695F" w:rsidRPr="0064753B">
        <w:t xml:space="preserve">, w tym </w:t>
      </w:r>
      <w:r w:rsidR="003731BC" w:rsidRPr="0064753B">
        <w:t xml:space="preserve">dotyczących </w:t>
      </w:r>
      <w:r w:rsidR="0043695F" w:rsidRPr="0064753B">
        <w:t>niezbędn</w:t>
      </w:r>
      <w:r w:rsidR="003731BC" w:rsidRPr="0064753B">
        <w:t xml:space="preserve">ej </w:t>
      </w:r>
      <w:r w:rsidR="0043695F" w:rsidRPr="0064753B">
        <w:t>infrastruktur</w:t>
      </w:r>
      <w:r w:rsidR="003731BC" w:rsidRPr="0064753B">
        <w:t>y</w:t>
      </w:r>
      <w:r w:rsidR="0043695F" w:rsidRPr="0064753B">
        <w:t>,</w:t>
      </w:r>
      <w:r w:rsidR="00585613" w:rsidRPr="0064753B">
        <w:t xml:space="preserve"> </w:t>
      </w:r>
      <w:r w:rsidRPr="0064753B">
        <w:t>związanych bezpośrednio z zakresem wsparcia</w:t>
      </w:r>
      <w:r w:rsidR="0064753B" w:rsidRPr="0064753B">
        <w:t>/z zakresami wsparcia</w:t>
      </w:r>
      <w:r w:rsidRPr="0064753B">
        <w:t xml:space="preserve"> na wdrażanie LSR, któr</w:t>
      </w:r>
      <w:r w:rsidR="003B4D29" w:rsidRPr="0064753B">
        <w:t>ego</w:t>
      </w:r>
      <w:r w:rsidR="0064753B" w:rsidRPr="0064753B">
        <w:t>/których</w:t>
      </w:r>
      <w:r w:rsidRPr="0064753B">
        <w:t xml:space="preserve"> dotyczy nabór wniosków, </w:t>
      </w:r>
    </w:p>
    <w:p w14:paraId="36F99EFB" w14:textId="0E1F9A66" w:rsidR="00585613" w:rsidRPr="004F63CC" w:rsidRDefault="00585613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koszty zagospodarowania terenu, w tym m.in. </w:t>
      </w:r>
      <w:proofErr w:type="spellStart"/>
      <w:r w:rsidR="00545A0A">
        <w:t>nasadzeń</w:t>
      </w:r>
      <w:proofErr w:type="spellEnd"/>
      <w:r w:rsidR="00545A0A">
        <w:t xml:space="preserve">, </w:t>
      </w:r>
      <w:r>
        <w:t>element</w:t>
      </w:r>
      <w:r w:rsidR="00241EB1">
        <w:t>ów</w:t>
      </w:r>
      <w:r>
        <w:t xml:space="preserve"> małej architektury</w:t>
      </w:r>
      <w:r w:rsidR="0043695F">
        <w:t xml:space="preserve">, oznakowania, </w:t>
      </w:r>
      <w:r w:rsidR="00241EB1" w:rsidRPr="00E80F29">
        <w:t>tablic informacyjnych</w:t>
      </w:r>
      <w:r w:rsidR="005D333C">
        <w:t xml:space="preserve">/ </w:t>
      </w:r>
      <w:r w:rsidR="0043695F" w:rsidRPr="00E80F29">
        <w:t>regulaminów</w:t>
      </w:r>
      <w:r w:rsidR="005D333C">
        <w:t xml:space="preserve"> </w:t>
      </w:r>
      <w:r w:rsidR="005D333C" w:rsidRPr="004F63CC">
        <w:t>korzystania</w:t>
      </w:r>
      <w:r w:rsidR="00241EB1" w:rsidRPr="004F63CC">
        <w:t>,</w:t>
      </w:r>
      <w:r w:rsidR="0043695F" w:rsidRPr="004F63CC">
        <w:t xml:space="preserve">  </w:t>
      </w:r>
      <w:r w:rsidRPr="004F63CC">
        <w:t xml:space="preserve"> </w:t>
      </w:r>
    </w:p>
    <w:p w14:paraId="2154D2FC" w14:textId="2DF2D4AC" w:rsidR="003B4D29" w:rsidRDefault="003B4D29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B416D3">
        <w:t xml:space="preserve">koszty </w:t>
      </w:r>
      <w:r w:rsidR="001B13B7">
        <w:t xml:space="preserve">budowy </w:t>
      </w:r>
      <w:r w:rsidR="00C90FBD">
        <w:t xml:space="preserve">nowych dróg i parkingów </w:t>
      </w:r>
      <w:r w:rsidRPr="00B416D3">
        <w:t>stanowiąc</w:t>
      </w:r>
      <w:r w:rsidR="00C90FBD">
        <w:t xml:space="preserve">ych </w:t>
      </w:r>
      <w:r w:rsidRPr="00B416D3">
        <w:t xml:space="preserve">niezbędne miejsca postojowe użytkowane tylko przez osoby z niepełnosprawnościami albo wjazdy w obrębie kąpieliska dla osób z niepełnosprawnościami, </w:t>
      </w:r>
      <w:r w:rsidR="00B416D3" w:rsidRPr="00B416D3">
        <w:t>będąc</w:t>
      </w:r>
      <w:r w:rsidR="00EB66CF">
        <w:t xml:space="preserve">ych </w:t>
      </w:r>
      <w:r w:rsidRPr="00B416D3">
        <w:t>nieodłączny</w:t>
      </w:r>
      <w:r w:rsidR="00B416D3" w:rsidRPr="00B416D3">
        <w:t>m</w:t>
      </w:r>
      <w:r w:rsidRPr="00B416D3">
        <w:t xml:space="preserve"> element</w:t>
      </w:r>
      <w:r w:rsidR="00B416D3" w:rsidRPr="00B416D3">
        <w:t>em</w:t>
      </w:r>
      <w:r w:rsidRPr="00B416D3">
        <w:t xml:space="preserve"> większego projektu</w:t>
      </w:r>
      <w:r w:rsidR="00EB66CF">
        <w:t xml:space="preserve">, których koszt nie stanowi większości kosztów kwalifikowalnych </w:t>
      </w:r>
      <w:r w:rsidR="00D04809">
        <w:t>(</w:t>
      </w:r>
      <w:r w:rsidRPr="00B416D3">
        <w:t xml:space="preserve">nie </w:t>
      </w:r>
      <w:r w:rsidR="00EB66CF">
        <w:t xml:space="preserve">są </w:t>
      </w:r>
      <w:r w:rsidRPr="00B416D3">
        <w:t>dominującym elementem projektu)</w:t>
      </w:r>
      <w:r w:rsidR="00EB66CF">
        <w:t>,</w:t>
      </w:r>
      <w:r w:rsidRPr="00B416D3">
        <w:t xml:space="preserve"> </w:t>
      </w:r>
    </w:p>
    <w:p w14:paraId="634053F8" w14:textId="5B9C2814" w:rsidR="000A0FC6" w:rsidRDefault="000A0FC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211540874"/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>
        <w:t xml:space="preserve"> i</w:t>
      </w:r>
      <w:r w:rsidRPr="001F2CA7">
        <w:t xml:space="preserve"> opiekunów osób zależnych</w:t>
      </w:r>
      <w:r>
        <w:t xml:space="preserve">, np.: </w:t>
      </w:r>
      <w:r w:rsidRPr="005942A1">
        <w:rPr>
          <w:color w:val="000000" w:themeColor="text1"/>
        </w:rPr>
        <w:t>dźwiękowe urządzenia nawigacyjno-informacyjne</w:t>
      </w:r>
      <w:r w:rsidRPr="0064647E">
        <w:rPr>
          <w:color w:val="000000" w:themeColor="text1"/>
        </w:rPr>
        <w:t>,</w:t>
      </w:r>
      <w:r w:rsidR="005942A1" w:rsidRPr="0064647E">
        <w:rPr>
          <w:color w:val="000000" w:themeColor="text1"/>
        </w:rPr>
        <w:t xml:space="preserve"> miejsca przeznaczone do pielęgnacji</w:t>
      </w:r>
      <w:r w:rsidR="005942A1">
        <w:rPr>
          <w:color w:val="000000" w:themeColor="text1"/>
        </w:rPr>
        <w:t xml:space="preserve"> </w:t>
      </w:r>
      <w:r w:rsidRPr="000A0FC6">
        <w:rPr>
          <w:color w:val="000000" w:themeColor="text1"/>
        </w:rPr>
        <w:t xml:space="preserve">osób, które ze względu na wiek, niepełnosprawność lub chorobę wymagają ułożenia w pozycji poziomej (na leżance) podczas czynności pielęgnacyjno-higienicznych (tzw. </w:t>
      </w:r>
      <w:proofErr w:type="spellStart"/>
      <w:r w:rsidRPr="000A0FC6">
        <w:rPr>
          <w:color w:val="000000" w:themeColor="text1"/>
        </w:rPr>
        <w:t>komfortki</w:t>
      </w:r>
      <w:proofErr w:type="spellEnd"/>
      <w:r w:rsidRPr="000A0FC6">
        <w:rPr>
          <w:color w:val="000000" w:themeColor="text1"/>
        </w:rPr>
        <w:t>), przestrzenie manewrowe dla osób poruszających się na wózkach elektrycznych, itp.</w:t>
      </w:r>
      <w:r>
        <w:t>;</w:t>
      </w:r>
    </w:p>
    <w:bookmarkEnd w:id="2"/>
    <w:p w14:paraId="4E2ED22E" w14:textId="77777777" w:rsidR="00CD5F06" w:rsidRPr="00D57DDF" w:rsidRDefault="00CD5F06" w:rsidP="000A0FC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lastRenderedPageBreak/>
        <w:t xml:space="preserve">koszty zakupu </w:t>
      </w:r>
      <w:r w:rsidR="002D6DD9">
        <w:t xml:space="preserve">i montażu </w:t>
      </w:r>
      <w:r w:rsidR="007253E4">
        <w:t xml:space="preserve">trwałego wyposażenia </w:t>
      </w:r>
      <w:r w:rsidR="007A028F">
        <w:t xml:space="preserve">oraz wartości niematerialnych i prawnych </w:t>
      </w:r>
      <w:r w:rsidR="002D6DD9">
        <w:t xml:space="preserve">podlegających amortyzacji, ujętych w ewidencji środków trwałych oraz wartości niematerialnych i prawnych, </w:t>
      </w:r>
    </w:p>
    <w:p w14:paraId="7542173C" w14:textId="77777777" w:rsidR="00B416D3" w:rsidRPr="00EB66C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  <w:rPr>
          <w:strike/>
        </w:rPr>
      </w:pPr>
      <w:r w:rsidRPr="00D57DDF">
        <w:t xml:space="preserve">koszty zakupu sprzętu ratowniczego/ ratunkowego oraz </w:t>
      </w:r>
      <w:r w:rsidR="00B416D3">
        <w:t xml:space="preserve">sprzętu </w:t>
      </w:r>
      <w:r w:rsidRPr="00D57DDF">
        <w:t>stanowiącego udogodnienie dla osób z niepełnosprawnościami (np. amfibie)</w:t>
      </w:r>
      <w:r w:rsidR="006E592C">
        <w:rPr>
          <w:rStyle w:val="Odwoanieprzypisudolnego"/>
        </w:rPr>
        <w:footnoteReference w:id="2"/>
      </w:r>
      <w:r w:rsidRPr="00D57DDF">
        <w:t xml:space="preserve"> </w:t>
      </w:r>
    </w:p>
    <w:p w14:paraId="0382418D" w14:textId="77777777" w:rsidR="00F251A3" w:rsidRPr="00F251A3" w:rsidRDefault="00F251A3" w:rsidP="00F251A3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przebudowy albo innych robót budowlanych związanych z magazynami sprzętu wodnego i sanitariatami</w:t>
      </w:r>
      <w:r>
        <w:rPr>
          <w:rStyle w:val="Odwoanieprzypisudolnego"/>
        </w:rPr>
        <w:footnoteReference w:id="3"/>
      </w:r>
      <w:r>
        <w:t xml:space="preserve">, </w:t>
      </w:r>
    </w:p>
    <w:p w14:paraId="37196F4D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65CFB5D6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6C7FBCEA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7B7F459B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5C9E3B06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15 % kosztów dokumentacji projektowej związanej z realizowanym projektem,</w:t>
      </w:r>
    </w:p>
    <w:p w14:paraId="3D4B4EC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0D1A6DA8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38E4E4A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4025693C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642F8F6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0255F13A" w14:textId="77777777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613FB4A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379C08B9" w14:textId="77777777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78076C95" w14:textId="77777777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FDD85F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B416D3">
        <w:t xml:space="preserve">koszty </w:t>
      </w:r>
      <w:r w:rsidR="0049260B">
        <w:t xml:space="preserve">budowy nowych dróg lub parkingów </w:t>
      </w:r>
      <w:r w:rsidRPr="00B416D3">
        <w:t>ni</w:t>
      </w:r>
      <w:r w:rsidR="003B4D29" w:rsidRPr="00B416D3">
        <w:t>e</w:t>
      </w:r>
      <w:r w:rsidR="003870C8" w:rsidRPr="00B416D3">
        <w:t xml:space="preserve"> </w:t>
      </w:r>
      <w:r w:rsidRPr="00B416D3">
        <w:t>stanowiąc</w:t>
      </w:r>
      <w:r w:rsidR="0049260B">
        <w:t xml:space="preserve">ych </w:t>
      </w:r>
      <w:r w:rsidRPr="00B416D3">
        <w:t>niezbędnych miejsc postojowych użytkowanych tylko przez osoby z niepełnosprawnościami albo wjazdów w obrębie kąpieliska dla osób z niepełnosprawnościami</w:t>
      </w:r>
      <w:r w:rsidR="00F218EB" w:rsidRPr="00B416D3">
        <w:t>,</w:t>
      </w:r>
    </w:p>
    <w:p w14:paraId="006A307A" w14:textId="3CEB9F5C" w:rsidR="00C0086B" w:rsidRPr="005C63DE" w:rsidRDefault="002764CD" w:rsidP="00C0086B">
      <w:pPr>
        <w:pStyle w:val="Nagwek2"/>
        <w:spacing w:before="0" w:after="160" w:line="259" w:lineRule="auto"/>
        <w:contextualSpacing/>
      </w:pPr>
      <w:r w:rsidRPr="00612706">
        <w:t xml:space="preserve">koszty </w:t>
      </w:r>
      <w:r w:rsidR="00E56095">
        <w:t xml:space="preserve">budowy nowych dróg lub </w:t>
      </w:r>
      <w:r w:rsidR="00E56095" w:rsidRPr="0064753B">
        <w:t xml:space="preserve">parkingów </w:t>
      </w:r>
      <w:r w:rsidR="006D444B">
        <w:t xml:space="preserve">będących </w:t>
      </w:r>
      <w:r w:rsidRPr="0064753B">
        <w:t>niezbędn</w:t>
      </w:r>
      <w:r w:rsidR="006D444B">
        <w:t xml:space="preserve">ymi </w:t>
      </w:r>
      <w:r w:rsidRPr="0064753B">
        <w:t>miejsc</w:t>
      </w:r>
      <w:r w:rsidR="000A0FC6">
        <w:t>a</w:t>
      </w:r>
      <w:r w:rsidR="006D444B">
        <w:t>mi</w:t>
      </w:r>
      <w:r w:rsidR="000A0FC6">
        <w:t xml:space="preserve"> </w:t>
      </w:r>
      <w:r w:rsidRPr="0064753B">
        <w:t>postojow</w:t>
      </w:r>
      <w:r w:rsidR="006D444B">
        <w:t xml:space="preserve">ymi </w:t>
      </w:r>
      <w:r w:rsidRPr="0064753B">
        <w:t>użytkowan</w:t>
      </w:r>
      <w:r w:rsidR="006D444B">
        <w:t xml:space="preserve">ymi </w:t>
      </w:r>
      <w:r w:rsidRPr="0064753B">
        <w:t>tylko przez osoby z niepełnosprawnościami albo wjazd</w:t>
      </w:r>
      <w:r w:rsidR="006D444B">
        <w:t xml:space="preserve">ami </w:t>
      </w:r>
      <w:r w:rsidRPr="0064753B">
        <w:t xml:space="preserve">w obrębie kąpieliska </w:t>
      </w:r>
      <w:r w:rsidRPr="0064753B">
        <w:lastRenderedPageBreak/>
        <w:t>dla osób z niepełnosprawnościami,</w:t>
      </w:r>
      <w:r w:rsidR="005C63DE">
        <w:t xml:space="preserve"> w przypadku gdy </w:t>
      </w:r>
      <w:r w:rsidR="005C63DE" w:rsidRPr="005C63DE">
        <w:t xml:space="preserve">stanowią </w:t>
      </w:r>
      <w:r w:rsidR="0064753B" w:rsidRPr="005C63DE">
        <w:t>większość kosztów kwalifikowalnych</w:t>
      </w:r>
      <w:r w:rsidRPr="005C63DE">
        <w:t xml:space="preserve"> (</w:t>
      </w:r>
      <w:r w:rsidR="0064753B" w:rsidRPr="005C63DE">
        <w:t xml:space="preserve">będący </w:t>
      </w:r>
      <w:r w:rsidRPr="005C63DE">
        <w:t>dominującym elementem projektu)</w:t>
      </w:r>
      <w:r w:rsidR="00F218EB" w:rsidRPr="005C63DE">
        <w:t>,</w:t>
      </w:r>
    </w:p>
    <w:p w14:paraId="04D26B9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64753B">
        <w:t>koszty pośrednie o których mowa w Podrozdziale 3.12 Wytycznych</w:t>
      </w:r>
      <w:r w:rsidRPr="00AB5672">
        <w:t xml:space="preserve"> dotyczących kwalifikowalności, </w:t>
      </w:r>
    </w:p>
    <w:p w14:paraId="1775A32C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45435A">
        <w:t xml:space="preserve"> </w:t>
      </w:r>
      <w:r w:rsidR="00623F12">
        <w:t>1</w:t>
      </w:r>
      <w:r w:rsidRPr="00AB5672">
        <w:t xml:space="preserve">, </w:t>
      </w:r>
    </w:p>
    <w:p w14:paraId="170199E0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beneficjenta/partnerów,</w:t>
      </w:r>
    </w:p>
    <w:p w14:paraId="3378D423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3D6F23BB" w14:textId="77777777" w:rsidR="00C0086B" w:rsidRDefault="007A028F" w:rsidP="00C0086B">
      <w:pPr>
        <w:pStyle w:val="Nagwek2"/>
        <w:spacing w:before="0" w:after="160" w:line="259" w:lineRule="auto"/>
        <w:contextualSpacing/>
      </w:pPr>
      <w:r>
        <w:t xml:space="preserve">koszty </w:t>
      </w:r>
      <w:r w:rsidR="00CD5F06" w:rsidRPr="00AB5672">
        <w:t>zakup</w:t>
      </w:r>
      <w:r>
        <w:t>u</w:t>
      </w:r>
      <w:r w:rsidR="00CD5F06" w:rsidRPr="00AB5672">
        <w:t xml:space="preserve"> wyposażenia i wartości niematerialnych i prawnych niepodlegających amortyzacji oraz nieujętych w ewidencji środków trwałych oraz wartości niematerialnych i prawnych</w:t>
      </w:r>
      <w:r w:rsidR="00814E9E">
        <w:t xml:space="preserve"> za wyjątkiem zakupu sprzętu ratowniczego i ratunkowego oraz sprzętu stanowiącego udogodnienia dla osób </w:t>
      </w:r>
      <w:r w:rsidR="00274B33">
        <w:t>niepełnosprawnych zatwierdzonych przez IZ FEP 2021-2027</w:t>
      </w:r>
      <w:r w:rsidR="00895C43">
        <w:rPr>
          <w:rStyle w:val="Odwoanieprzypisudolnego"/>
        </w:rPr>
        <w:footnoteReference w:id="4"/>
      </w:r>
    </w:p>
    <w:p w14:paraId="6BBA80E4" w14:textId="77777777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6CEFA15D" w14:textId="77777777" w:rsidR="006A3EAB" w:rsidRDefault="006A3EAB" w:rsidP="006A3EAB">
      <w:pPr>
        <w:spacing w:after="160" w:line="259" w:lineRule="auto"/>
        <w:contextualSpacing/>
        <w:jc w:val="both"/>
      </w:pPr>
    </w:p>
    <w:p w14:paraId="400E5469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00C92214" w14:textId="77777777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3F2D1C40" w14:textId="77777777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40A1ABED" w14:textId="77777777" w:rsidR="00CC1225" w:rsidRDefault="00CC1225" w:rsidP="00FE4FBA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9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p w14:paraId="154D7EE3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bookmarkEnd w:id="0"/>
    <w:p w14:paraId="5909917F" w14:textId="77777777" w:rsidR="00D37D4A" w:rsidRDefault="00D37D4A" w:rsidP="00C0086B">
      <w:pPr>
        <w:autoSpaceDE w:val="0"/>
        <w:autoSpaceDN w:val="0"/>
        <w:adjustRightInd w:val="0"/>
        <w:spacing w:line="240" w:lineRule="auto"/>
        <w:contextualSpacing/>
        <w:jc w:val="both"/>
      </w:pPr>
    </w:p>
    <w:sectPr w:rsidR="00D37D4A" w:rsidSect="005C4B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3183" w14:textId="77777777" w:rsidR="00E3242F" w:rsidRDefault="00E3242F">
      <w:r>
        <w:separator/>
      </w:r>
    </w:p>
  </w:endnote>
  <w:endnote w:type="continuationSeparator" w:id="0">
    <w:p w14:paraId="60D977B3" w14:textId="77777777" w:rsidR="00E3242F" w:rsidRDefault="00E3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6C39" w14:textId="77777777" w:rsidR="00BE40AE" w:rsidRDefault="00BE4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2F35" w14:textId="752C591F" w:rsidR="00EE759B" w:rsidRPr="00A83FD1" w:rsidRDefault="00BE40AE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013E75F3" wp14:editId="49A3260A">
          <wp:simplePos x="0" y="0"/>
          <wp:positionH relativeFrom="column">
            <wp:posOffset>2447925</wp:posOffset>
          </wp:positionH>
          <wp:positionV relativeFrom="paragraph">
            <wp:posOffset>178435</wp:posOffset>
          </wp:positionV>
          <wp:extent cx="1108424" cy="272415"/>
          <wp:effectExtent l="0" t="0" r="0" b="0"/>
          <wp:wrapNone/>
          <wp:docPr id="98577102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7102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424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759B" w:rsidRPr="00A83FD1">
      <w:rPr>
        <w:rFonts w:ascii="Calibri" w:hAnsi="Calibri"/>
        <w:sz w:val="20"/>
        <w:szCs w:val="20"/>
      </w:rPr>
      <w:fldChar w:fldCharType="begin"/>
    </w:r>
    <w:r w:rsidR="00EE759B" w:rsidRPr="00A83FD1">
      <w:rPr>
        <w:rFonts w:ascii="Calibri" w:hAnsi="Calibri"/>
        <w:sz w:val="20"/>
        <w:szCs w:val="20"/>
      </w:rPr>
      <w:instrText>PAGE   \* MERGEFORMAT</w:instrText>
    </w:r>
    <w:r w:rsidR="00EE759B" w:rsidRPr="00A83FD1">
      <w:rPr>
        <w:rFonts w:ascii="Calibri" w:hAnsi="Calibri"/>
        <w:sz w:val="20"/>
        <w:szCs w:val="20"/>
      </w:rPr>
      <w:fldChar w:fldCharType="separate"/>
    </w:r>
    <w:r w:rsidR="00EE759B">
      <w:rPr>
        <w:rFonts w:ascii="Calibri" w:hAnsi="Calibri"/>
        <w:noProof/>
        <w:sz w:val="20"/>
        <w:szCs w:val="20"/>
      </w:rPr>
      <w:t>26</w:t>
    </w:r>
    <w:r w:rsidR="00EE759B" w:rsidRPr="00A83FD1">
      <w:rPr>
        <w:rFonts w:ascii="Calibri" w:hAnsi="Calibri"/>
        <w:sz w:val="20"/>
        <w:szCs w:val="20"/>
      </w:rPr>
      <w:fldChar w:fldCharType="end"/>
    </w:r>
  </w:p>
  <w:p w14:paraId="3CD7FE76" w14:textId="798EC519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B7B2" w14:textId="5AC671DF" w:rsidR="00EE759B" w:rsidRPr="00B01F08" w:rsidRDefault="00BE40AE" w:rsidP="00B01F08">
    <w:pPr>
      <w:pStyle w:val="Stopka"/>
    </w:pPr>
    <w:bookmarkStart w:id="3" w:name="_Hlk133349113"/>
    <w:bookmarkStart w:id="4" w:name="_Hlk133349114"/>
    <w:r>
      <w:rPr>
        <w:noProof/>
      </w:rPr>
      <w:drawing>
        <wp:anchor distT="0" distB="0" distL="114300" distR="114300" simplePos="0" relativeHeight="251665408" behindDoc="0" locked="0" layoutInCell="1" allowOverlap="1" wp14:anchorId="3247C4A9" wp14:editId="35545875">
          <wp:simplePos x="0" y="0"/>
          <wp:positionH relativeFrom="column">
            <wp:posOffset>-119380</wp:posOffset>
          </wp:positionH>
          <wp:positionV relativeFrom="paragraph">
            <wp:posOffset>212090</wp:posOffset>
          </wp:positionV>
          <wp:extent cx="1108424" cy="272415"/>
          <wp:effectExtent l="0" t="0" r="0" b="0"/>
          <wp:wrapNone/>
          <wp:docPr id="213255771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55771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424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46E6">
      <w:ptab w:relativeTo="margin" w:alignment="center" w:leader="none"/>
    </w:r>
    <w:r w:rsidR="00EE759B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59B7DA9" wp14:editId="3FA7E444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60309" cy="425451"/>
              <wp:effectExtent l="0" t="0" r="3175" b="0"/>
              <wp:wrapNone/>
              <wp:docPr id="2" name="Grup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425451"/>
                        <a:chOff x="0" y="0"/>
                        <a:chExt cx="7560309" cy="425164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110417"/>
                          <a:ext cx="7560309" cy="314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69F4" w14:textId="2D65E86A" w:rsidR="00EE759B" w:rsidRPr="0061767F" w:rsidRDefault="000746E6" w:rsidP="005967C4">
                            <w:pPr>
                              <w:ind w:left="1416" w:firstLine="708"/>
                              <w:rPr>
                                <w:rFonts w:ascii="Open Sans Medium" w:hAnsi="Open Sans Medium" w:cs="Open Sans Medium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</w:rPr>
                              <w:t xml:space="preserve">     </w:t>
                            </w:r>
                            <w:r w:rsidR="00BE40AE">
                              <w:rPr>
                                <w:rFonts w:ascii="Open Sans Medium" w:hAnsi="Open Sans Medium" w:cs="Open Sans Medium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Open Sans Medium" w:hAnsi="Open Sans Medium" w:cs="Open Sans Medium"/>
                              </w:rPr>
                              <w:t xml:space="preserve"> </w:t>
                            </w:r>
                            <w:r w:rsidR="00EE759B"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5C4BD1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9B7DA9" id="Grupa 2" o:spid="_x0000_s1026" alt="&quot;&quot;" style="position:absolute;margin-left:-70.9pt;margin-top:8.3pt;width:595.3pt;height:33.5pt;z-index:251664384;mso-height-relative:margin" coordsize="75603,4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1104;width:75603;height:3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5FD069F4" w14:textId="2D65E86A" w:rsidR="00EE759B" w:rsidRPr="0061767F" w:rsidRDefault="000746E6" w:rsidP="005967C4">
                      <w:pPr>
                        <w:ind w:left="1416" w:firstLine="708"/>
                        <w:rPr>
                          <w:rFonts w:ascii="Open Sans Medium" w:hAnsi="Open Sans Medium" w:cs="Open Sans Medium"/>
                        </w:rPr>
                      </w:pPr>
                      <w:r>
                        <w:rPr>
                          <w:rFonts w:ascii="Open Sans Medium" w:hAnsi="Open Sans Medium" w:cs="Open Sans Medium"/>
                        </w:rPr>
                        <w:t xml:space="preserve">     </w:t>
                      </w:r>
                      <w:r w:rsidR="00BE40AE">
                        <w:rPr>
                          <w:rFonts w:ascii="Open Sans Medium" w:hAnsi="Open Sans Medium" w:cs="Open Sans Medium"/>
                        </w:rPr>
                        <w:t xml:space="preserve">                  </w:t>
                      </w:r>
                      <w:r>
                        <w:rPr>
                          <w:rFonts w:ascii="Open Sans Medium" w:hAnsi="Open Sans Medium" w:cs="Open Sans Medium"/>
                        </w:rPr>
                        <w:t xml:space="preserve"> </w:t>
                      </w:r>
                      <w:r w:rsidR="00EE759B"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5C4BD1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44A6" w14:textId="77777777" w:rsidR="00E3242F" w:rsidRDefault="00E3242F">
      <w:r>
        <w:separator/>
      </w:r>
    </w:p>
  </w:footnote>
  <w:footnote w:type="continuationSeparator" w:id="0">
    <w:p w14:paraId="4D0AE43E" w14:textId="77777777" w:rsidR="00E3242F" w:rsidRDefault="00E3242F">
      <w:r>
        <w:continuationSeparator/>
      </w:r>
    </w:p>
  </w:footnote>
  <w:footnote w:id="1">
    <w:p w14:paraId="0B7E4567" w14:textId="77777777" w:rsidR="00B416D3" w:rsidRPr="00650042" w:rsidRDefault="00B416D3" w:rsidP="00B416D3">
      <w:pPr>
        <w:pStyle w:val="Tekstprzypisudolnego"/>
        <w:spacing w:line="240" w:lineRule="auto"/>
        <w:jc w:val="both"/>
        <w:rPr>
          <w:rFonts w:ascii="Calibri" w:hAnsi="Calibri" w:cs="Calibri"/>
          <w:i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23D52">
        <w:rPr>
          <w:rFonts w:ascii="Calibri" w:hAnsi="Calibri" w:cs="Calibri"/>
          <w:sz w:val="20"/>
        </w:rPr>
        <w:t>Zgodnie z SZOP</w:t>
      </w:r>
      <w:r>
        <w:rPr>
          <w:rFonts w:ascii="Calibri" w:hAnsi="Calibri" w:cs="Calibri"/>
          <w:sz w:val="20"/>
        </w:rPr>
        <w:t xml:space="preserve">, </w:t>
      </w:r>
      <w:r w:rsidRPr="00650042">
        <w:rPr>
          <w:rFonts w:ascii="Calibri" w:hAnsi="Calibri" w:cs="Calibri"/>
          <w:i/>
          <w:sz w:val="20"/>
        </w:rPr>
        <w:t>kąpielisko należy rozpatrywać w granicach od wyznaczonego wejścia do wydzielonego i oznakowanego fragmentu wód, obejmującego całą infrastrukturę niezbędną do jego funkcjonowania i zapewnienia bezpieczeństwa kąpiących się osób.</w:t>
      </w:r>
    </w:p>
  </w:footnote>
  <w:footnote w:id="2">
    <w:p w14:paraId="063931BA" w14:textId="77777777" w:rsidR="006E592C" w:rsidRPr="00D82C0F" w:rsidRDefault="006E592C">
      <w:pPr>
        <w:pStyle w:val="Tekstprzypisudolnego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 xml:space="preserve">Dotyczy typu projektów: Rozwój infrastruktury bezpiecznych kąpielisk </w:t>
      </w:r>
    </w:p>
  </w:footnote>
  <w:footnote w:id="3">
    <w:p w14:paraId="5B354D9D" w14:textId="77777777" w:rsidR="00F251A3" w:rsidRDefault="00F251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  <w:footnote w:id="4">
    <w:p w14:paraId="26EF5DD9" w14:textId="77777777" w:rsidR="00895C43" w:rsidRDefault="00895C4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C0F">
        <w:rPr>
          <w:sz w:val="20"/>
        </w:rPr>
        <w:t>Dotyczy typu projektów: Rozwój infrastruktury bezpiecznych kąpielisk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0D9B" w14:textId="77777777" w:rsidR="00BE40AE" w:rsidRDefault="00BE4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A7B7" w14:textId="77777777" w:rsidR="00BE40AE" w:rsidRDefault="00BE4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67C" w14:textId="5660CDDD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3A29C3C" wp14:editId="07F699F2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683A18" id="Grupa 1" o:spid="_x0000_s1026" alt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3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899016">
    <w:abstractNumId w:val="0"/>
  </w:num>
  <w:num w:numId="2" w16cid:durableId="537553454">
    <w:abstractNumId w:val="6"/>
  </w:num>
  <w:num w:numId="3" w16cid:durableId="1033847060">
    <w:abstractNumId w:val="1"/>
  </w:num>
  <w:num w:numId="4" w16cid:durableId="1812752450">
    <w:abstractNumId w:val="3"/>
  </w:num>
  <w:num w:numId="5" w16cid:durableId="613635614">
    <w:abstractNumId w:val="4"/>
  </w:num>
  <w:num w:numId="6" w16cid:durableId="1235512686">
    <w:abstractNumId w:val="5"/>
  </w:num>
  <w:num w:numId="7" w16cid:durableId="1013070063">
    <w:abstractNumId w:val="9"/>
  </w:num>
  <w:num w:numId="8" w16cid:durableId="1731881195">
    <w:abstractNumId w:val="7"/>
  </w:num>
  <w:num w:numId="9" w16cid:durableId="835346426">
    <w:abstractNumId w:val="8"/>
  </w:num>
  <w:num w:numId="10" w16cid:durableId="27016180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9E8A148-FA0D-481C-AC6B-D99D4C3743B0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320"/>
    <w:rsid w:val="0001657E"/>
    <w:rsid w:val="000179DD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46E6"/>
    <w:rsid w:val="00076335"/>
    <w:rsid w:val="00077EBA"/>
    <w:rsid w:val="00080D83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0FC6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709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0DE1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2F7C9C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1F30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DBD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695F"/>
    <w:rsid w:val="00437907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35A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ACE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1992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3CC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5A0A"/>
    <w:rsid w:val="005466EE"/>
    <w:rsid w:val="005477DD"/>
    <w:rsid w:val="00547B94"/>
    <w:rsid w:val="00550E71"/>
    <w:rsid w:val="0055215C"/>
    <w:rsid w:val="00554D3B"/>
    <w:rsid w:val="00557BDB"/>
    <w:rsid w:val="00560770"/>
    <w:rsid w:val="00560936"/>
    <w:rsid w:val="00561EB6"/>
    <w:rsid w:val="005643D8"/>
    <w:rsid w:val="00564664"/>
    <w:rsid w:val="00564DE2"/>
    <w:rsid w:val="00564EBE"/>
    <w:rsid w:val="005659D8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2A1"/>
    <w:rsid w:val="00594464"/>
    <w:rsid w:val="00595BB5"/>
    <w:rsid w:val="00595DBE"/>
    <w:rsid w:val="005967C4"/>
    <w:rsid w:val="005969D5"/>
    <w:rsid w:val="005A0C49"/>
    <w:rsid w:val="005A112B"/>
    <w:rsid w:val="005A2060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BD1"/>
    <w:rsid w:val="005C63DE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47E"/>
    <w:rsid w:val="00646F11"/>
    <w:rsid w:val="00647025"/>
    <w:rsid w:val="0064753B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EAE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B7B92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2FEA"/>
    <w:rsid w:val="006D3141"/>
    <w:rsid w:val="006D4417"/>
    <w:rsid w:val="006D444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17DB5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B0B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E2D7D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5F42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0F16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A7562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40AE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809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165B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DAD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242F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66CF"/>
    <w:rsid w:val="00EB7F2E"/>
    <w:rsid w:val="00EC0186"/>
    <w:rsid w:val="00EC0B05"/>
    <w:rsid w:val="00EC3994"/>
    <w:rsid w:val="00EC3F74"/>
    <w:rsid w:val="00EC4239"/>
    <w:rsid w:val="00EC4D0F"/>
    <w:rsid w:val="00EC5FBF"/>
    <w:rsid w:val="00EC6964"/>
    <w:rsid w:val="00EC7140"/>
    <w:rsid w:val="00EC7E1D"/>
    <w:rsid w:val="00ED02AB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386D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4974F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A148-FA0D-481C-AC6B-D99D4C3743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5689AE3-DB60-4574-BEB7-87459EE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3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6393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Stowarzyszenie Bursztynowy Pasaż NIP 587 163 33 43</cp:lastModifiedBy>
  <cp:revision>4</cp:revision>
  <cp:lastPrinted>2023-09-22T13:20:00Z</cp:lastPrinted>
  <dcterms:created xsi:type="dcterms:W3CDTF">2025-10-28T12:42:00Z</dcterms:created>
  <dcterms:modified xsi:type="dcterms:W3CDTF">2025-11-24T08:48:00Z</dcterms:modified>
</cp:coreProperties>
</file>